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9716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9716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9716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9716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9716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9716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9716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9716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77613" w14:textId="77777777" w:rsidR="00C97162" w:rsidRDefault="00C97162" w:rsidP="00261299">
      <w:pPr>
        <w:spacing w:after="0" w:line="240" w:lineRule="auto"/>
      </w:pPr>
      <w:r>
        <w:separator/>
      </w:r>
    </w:p>
  </w:endnote>
  <w:endnote w:type="continuationSeparator" w:id="0">
    <w:p w14:paraId="00E69ED6" w14:textId="77777777" w:rsidR="00C97162" w:rsidRDefault="00C97162"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Collegamentoipertestuale"/>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1C9A" w14:textId="77777777" w:rsidR="00F8026B" w:rsidRDefault="00F802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3578DF">
          <w:rPr>
            <w:noProof/>
          </w:rPr>
          <w:t>2</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3864" w14:textId="77777777" w:rsidR="00F8026B" w:rsidRDefault="00F802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D6724" w14:textId="77777777" w:rsidR="00C97162" w:rsidRDefault="00C97162" w:rsidP="00261299">
      <w:pPr>
        <w:spacing w:after="0" w:line="240" w:lineRule="auto"/>
      </w:pPr>
      <w:r>
        <w:separator/>
      </w:r>
    </w:p>
  </w:footnote>
  <w:footnote w:type="continuationSeparator" w:id="0">
    <w:p w14:paraId="280E34EA" w14:textId="77777777" w:rsidR="00C97162" w:rsidRDefault="00C9716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075" w14:textId="77777777" w:rsidR="00F8026B" w:rsidRDefault="00F802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8DF"/>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5650"/>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624D"/>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1455"/>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716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A049C0"/>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A049C0"/>
    <w:pPr>
      <w:numPr>
        <w:numId w:val="3"/>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A049C0"/>
    <w:pPr>
      <w:numPr>
        <w:numId w:val="4"/>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A049C0"/>
    <w:pPr>
      <w:numPr>
        <w:numId w:val="5"/>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A049C0"/>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A049C0"/>
    <w:pPr>
      <w:numPr>
        <w:numId w:val="3"/>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A049C0"/>
    <w:pPr>
      <w:numPr>
        <w:numId w:val="4"/>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A049C0"/>
    <w:pPr>
      <w:numPr>
        <w:numId w:val="5"/>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34F7315-D8BA-4865-A45E-1B6AC645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803</Words>
  <Characters>4581</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anna.bittarelli</cp:lastModifiedBy>
  <cp:revision>2</cp:revision>
  <cp:lastPrinted>2015-04-10T09:51:00Z</cp:lastPrinted>
  <dcterms:created xsi:type="dcterms:W3CDTF">2019-04-09T05:55:00Z</dcterms:created>
  <dcterms:modified xsi:type="dcterms:W3CDTF">2019-04-09T05:55:00Z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